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9C56A4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9C56A4" w:rsidRPr="00B437CB" w:rsidRDefault="009C56A4" w:rsidP="00D851F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11273903" w:rsidR="009C56A4" w:rsidRPr="00B437CB" w:rsidRDefault="009C56A4" w:rsidP="00635A4A">
            <w:pPr>
              <w:pStyle w:val="DocumentMetadata"/>
              <w:jc w:val="right"/>
            </w:pPr>
            <w:r>
              <w:t>2013.</w:t>
            </w:r>
            <w:r w:rsidR="00EA75F1">
              <w:t>09</w:t>
            </w:r>
            <w:r>
              <w:t>.</w:t>
            </w:r>
            <w:r w:rsidR="00635A4A">
              <w:t>09d</w:t>
            </w:r>
          </w:p>
        </w:tc>
      </w:tr>
      <w:tr w:rsidR="009C56A4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9C56A4" w:rsidRPr="00B437CB" w:rsidRDefault="009C56A4" w:rsidP="00D851F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37495163" w:rsidR="009C56A4" w:rsidRPr="00B437CB" w:rsidRDefault="00446F96" w:rsidP="00D851FF">
            <w:pPr>
              <w:pStyle w:val="DocumentMetadata"/>
              <w:jc w:val="right"/>
            </w:pPr>
            <w:r>
              <w:t>0</w:t>
            </w:r>
            <w:r w:rsidR="00EA75F1">
              <w:t>9</w:t>
            </w:r>
            <w:r w:rsidR="009C56A4">
              <w:t xml:space="preserve"> </w:t>
            </w:r>
            <w:r w:rsidR="00EA75F1">
              <w:t>September</w:t>
            </w:r>
            <w:r w:rsidR="009C56A4">
              <w:t xml:space="preserve"> 2013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 xml:space="preserve">Ladies - </w:t>
      </w:r>
      <w:proofErr w:type="gramStart"/>
      <w:r w:rsidRPr="006E725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FD75CA" w:rsidRPr="006E7255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6E7255" w:rsidRDefault="00FD75CA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14 Apr 2008</w:t>
            </w:r>
          </w:p>
        </w:tc>
      </w:tr>
      <w:tr w:rsidR="00774C02" w:rsidRPr="006E7255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E82E75" w:rsidRPr="006E7255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82E75" w:rsidRPr="006E7255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04 Jun 2008</w:t>
            </w:r>
          </w:p>
        </w:tc>
      </w:tr>
      <w:tr w:rsidR="00B72E36" w:rsidRPr="006E7255" w14:paraId="3AFF3A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B72E36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6F6D71" w:rsidRPr="006E7255" w14:paraId="0968BCE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6F6D71" w:rsidRPr="00E70F2B" w:rsidRDefault="006F6D71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6F6D71" w:rsidRPr="006E7255" w:rsidRDefault="006F6D71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6F6D71" w:rsidRPr="006E7255" w:rsidRDefault="006F6D71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B72E36" w:rsidRPr="006E7255" w14:paraId="5C0160F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26C1375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31FE75C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6A4289A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B72E36" w:rsidRPr="006E7255" w14:paraId="29C229B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B72E36" w:rsidRPr="006E7255" w14:paraId="17A9F44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 xml:space="preserve">Gentlemen - </w:t>
      </w:r>
      <w:proofErr w:type="gramStart"/>
      <w:r w:rsidRPr="006E7255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tr w:rsidR="00E70F2B" w:rsidRPr="006E7255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E70F2B" w:rsidRPr="006E7255" w14:paraId="0968BD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9" w14:textId="4C55FF5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B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Feb 2008</w:t>
            </w:r>
          </w:p>
        </w:tc>
      </w:tr>
      <w:tr w:rsidR="00E70F2B" w:rsidRPr="006E7255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E70F2B" w:rsidRPr="006E7255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2006</w:t>
            </w:r>
          </w:p>
        </w:tc>
      </w:tr>
      <w:tr w:rsidR="00E70F2B" w:rsidRPr="006E7255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E049B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tr w:rsidR="003F169F" w:rsidRPr="006E7255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4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4"/>
      <w:tr w:rsidR="003F169F" w:rsidRPr="006E7255" w14:paraId="0783616F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1E1B27F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7E31488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496B7D57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77777777" w:rsidR="003F169F" w:rsidRPr="006E7255" w:rsidRDefault="003F169F" w:rsidP="006420F2">
            <w:pPr>
              <w:pStyle w:val="NoSpacing"/>
            </w:pPr>
            <w:r w:rsidRPr="006E7255"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5" w:name="_Toc146460774"/>
      <w:bookmarkStart w:id="6" w:name="_Toc147917260"/>
      <w:r w:rsidRPr="006E7255">
        <w:lastRenderedPageBreak/>
        <w:t>Recurve</w:t>
      </w:r>
      <w:bookmarkEnd w:id="5"/>
      <w:bookmarkEnd w:id="6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53D65" w:rsidRPr="006E7255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353D65" w:rsidRPr="006E7255" w:rsidRDefault="00353D65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353D65" w:rsidRPr="006E7255" w:rsidRDefault="00353D6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E70F2B" w:rsidRPr="006E7255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6420F2">
            <w:pPr>
              <w:pStyle w:val="NoSpacing"/>
            </w:pPr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0837CCF4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Pr="006E7255">
              <w:t>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77777777" w:rsidR="00B72E36" w:rsidRPr="006E7255" w:rsidRDefault="00B72E36" w:rsidP="006420F2">
            <w:pPr>
              <w:pStyle w:val="NoSpacing"/>
            </w:pPr>
            <w:r w:rsidRPr="006E7255">
              <w:t xml:space="preserve">N. </w:t>
            </w:r>
            <w:proofErr w:type="spellStart"/>
            <w:r w:rsidRPr="006E7255">
              <w:t>Gunstone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77777777" w:rsidR="00B72E36" w:rsidRPr="006E7255" w:rsidRDefault="00B72E36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04 May  2013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bookmarkStart w:id="7" w:name="_GoBack"/>
            <w:r w:rsidRPr="006E7255">
              <w:t>Ten</w:t>
            </w:r>
            <w:bookmarkEnd w:id="7"/>
            <w:r w:rsidRPr="006E7255">
              <w:t>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8" w:name="_Toc146460777"/>
      <w:bookmarkStart w:id="9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40430BE" w:rsidR="0025133D" w:rsidRPr="006E7255" w:rsidRDefault="0025133D" w:rsidP="007E5384">
            <w:pPr>
              <w:pStyle w:val="NoSpacing"/>
              <w:jc w:val="right"/>
            </w:pPr>
            <w:r>
              <w:t>1015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5FCEF0CB" w:rsidR="0025133D" w:rsidRPr="006E7255" w:rsidRDefault="0025133D" w:rsidP="007E5384">
            <w:pPr>
              <w:pStyle w:val="NoSpacing"/>
              <w:jc w:val="right"/>
            </w:pPr>
            <w:r>
              <w:t>29 Jun 2013</w:t>
            </w:r>
          </w:p>
        </w:tc>
      </w:tr>
      <w:tr w:rsidR="0025133D" w:rsidRPr="006E7255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Sep 1992</w:t>
            </w:r>
          </w:p>
        </w:tc>
      </w:tr>
      <w:tr w:rsidR="0025133D" w:rsidRPr="006E7255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0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0"/>
      <w:tr w:rsidR="0025133D" w:rsidRPr="006E7255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57E0ED99" w:rsidR="0025133D" w:rsidRPr="006E7255" w:rsidRDefault="0025133D" w:rsidP="007E5384">
            <w:pPr>
              <w:pStyle w:val="NoSpacing"/>
              <w:jc w:val="right"/>
            </w:pPr>
            <w:r w:rsidRPr="006E7255"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6B07E776" w:rsidR="0025133D" w:rsidRPr="006E7255" w:rsidRDefault="0025133D" w:rsidP="007E5384">
            <w:pPr>
              <w:pStyle w:val="NoSpacing"/>
              <w:jc w:val="right"/>
            </w:pPr>
            <w:r w:rsidRPr="006E7255">
              <w:t>20 Apr 2013</w:t>
            </w:r>
          </w:p>
        </w:tc>
      </w:tr>
      <w:tr w:rsidR="0025133D" w:rsidRPr="006E7255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27 Aug 2011</w:t>
            </w:r>
          </w:p>
        </w:tc>
      </w:tr>
      <w:tr w:rsidR="0025133D" w:rsidRPr="006E7255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1A74A7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25133D" w:rsidRPr="006E7255" w:rsidRDefault="0025133D" w:rsidP="007E5384">
            <w:pPr>
              <w:pStyle w:val="NoSpacing"/>
              <w:jc w:val="right"/>
            </w:pPr>
            <w:r w:rsidRPr="006E7255"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25133D" w:rsidRPr="006E7255" w:rsidRDefault="0025133D" w:rsidP="007E5384">
            <w:pPr>
              <w:pStyle w:val="NoSpacing"/>
              <w:jc w:val="right"/>
            </w:pPr>
            <w:r w:rsidRPr="006E7255">
              <w:t>30 May 2012</w:t>
            </w:r>
          </w:p>
        </w:tc>
      </w:tr>
      <w:tr w:rsidR="0025133D" w:rsidRPr="006E7255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25133D" w:rsidRPr="006E7255" w:rsidRDefault="0025133D" w:rsidP="007E5384">
            <w:pPr>
              <w:pStyle w:val="NoSpacing"/>
              <w:jc w:val="right"/>
            </w:pPr>
            <w:r w:rsidRPr="006E7255"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25133D" w:rsidRPr="006E7255" w:rsidRDefault="0025133D" w:rsidP="007E5384">
            <w:pPr>
              <w:pStyle w:val="NoSpacing"/>
              <w:jc w:val="right"/>
            </w:pPr>
            <w:r w:rsidRPr="006E7255">
              <w:t>02 Jun 2012</w:t>
            </w:r>
          </w:p>
        </w:tc>
      </w:tr>
      <w:tr w:rsidR="0025133D" w:rsidRPr="006E7255" w14:paraId="7B0EF7A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2DD27421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DBDCF3B" w:rsidR="0025133D" w:rsidRPr="006E7255" w:rsidRDefault="0025133D" w:rsidP="007E5384">
            <w:pPr>
              <w:pStyle w:val="NoSpacing"/>
              <w:jc w:val="right"/>
            </w:pPr>
            <w:r w:rsidRPr="006E7255"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75C401F1" w:rsidR="0025133D" w:rsidRPr="006E7255" w:rsidRDefault="0025133D" w:rsidP="007E5384">
            <w:pPr>
              <w:pStyle w:val="NoSpacing"/>
              <w:jc w:val="right"/>
            </w:pPr>
            <w:r w:rsidRPr="006E7255">
              <w:t>02 Feb 2013</w:t>
            </w:r>
          </w:p>
        </w:tc>
      </w:tr>
      <w:tr w:rsidR="0025133D" w:rsidRPr="006E7255" w14:paraId="1A283BD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175DBE9A" w:rsidR="0025133D" w:rsidRPr="006E7255" w:rsidRDefault="0025133D" w:rsidP="007E5384">
            <w:pPr>
              <w:pStyle w:val="NoSpacing"/>
              <w:jc w:val="right"/>
            </w:pPr>
            <w:r>
              <w:t>284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0265E2D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6690351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19BC94EC" w:rsidR="0025133D" w:rsidRPr="006E7255" w:rsidRDefault="0025133D" w:rsidP="007E5384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72A9DF66" w:rsidR="0025133D" w:rsidRPr="006E7255" w:rsidRDefault="0025133D" w:rsidP="007E5384">
            <w:pPr>
              <w:pStyle w:val="NoSpacing"/>
              <w:jc w:val="right"/>
            </w:pPr>
            <w:r>
              <w:t>14 July 2013</w:t>
            </w:r>
          </w:p>
        </w:tc>
      </w:tr>
      <w:tr w:rsidR="0025133D" w:rsidRPr="006E7255" w14:paraId="4ECFF4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79EC4FB3" w:rsidR="0025133D" w:rsidRPr="006E7255" w:rsidRDefault="0025133D" w:rsidP="007E5384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79BA8BC5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741DF65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F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FA" w14:textId="06C8AB27" w:rsidR="00E70F2B" w:rsidRPr="006E7255" w:rsidRDefault="00E70F2B" w:rsidP="006420F2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0968BFFB" w14:textId="5B5AB4AF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41D27C49" w:rsidR="00E70F2B" w:rsidRPr="006E7255" w:rsidRDefault="00E70F2B" w:rsidP="007E5384">
            <w:pPr>
              <w:pStyle w:val="NoSpacing"/>
              <w:jc w:val="right"/>
            </w:pPr>
            <w:r w:rsidRPr="006E7255">
              <w:t>623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42F6C6C6" w:rsidR="00E70F2B" w:rsidRPr="006E7255" w:rsidRDefault="00E70F2B" w:rsidP="007E5384">
            <w:pPr>
              <w:pStyle w:val="NoSpacing"/>
              <w:jc w:val="right"/>
            </w:pPr>
            <w:r w:rsidRPr="006E7255">
              <w:t>17 Jun 2012</w:t>
            </w:r>
          </w:p>
        </w:tc>
      </w:tr>
      <w:tr w:rsidR="00E70F2B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E70F2B" w:rsidRPr="006E7255" w:rsidRDefault="00E70F2B" w:rsidP="006420F2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353D65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353D65" w:rsidRPr="006E7255" w:rsidRDefault="00353D65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353D65" w:rsidRPr="006E7255" w:rsidRDefault="00353D65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353D65" w:rsidRPr="006E7255" w:rsidRDefault="00353D65" w:rsidP="007E5384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353D65" w:rsidRPr="006E7255" w:rsidRDefault="00353D65" w:rsidP="007E5384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353D65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353D65" w:rsidRPr="006E7255" w:rsidRDefault="00353D65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353D65" w:rsidRPr="006E7255" w:rsidRDefault="00353D65" w:rsidP="007E5384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931B4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931B47" w:rsidRPr="006E7255" w:rsidRDefault="00931B47" w:rsidP="007E5384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931B47" w:rsidRPr="006E7255" w:rsidRDefault="00931B47" w:rsidP="007E5384">
            <w:pPr>
              <w:pStyle w:val="NoSpacing"/>
              <w:jc w:val="right"/>
            </w:pPr>
            <w:r>
              <w:t>10 Aug 2013</w:t>
            </w:r>
          </w:p>
        </w:tc>
      </w:tr>
      <w:tr w:rsidR="00931B4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8A9A6B5" w:rsidR="00931B47" w:rsidRPr="006E7255" w:rsidRDefault="00931B47" w:rsidP="007E5384">
            <w:pPr>
              <w:pStyle w:val="NoSpacing"/>
              <w:jc w:val="right"/>
            </w:pPr>
            <w:r>
              <w:t>782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2F6D5B9A" w:rsidR="00931B47" w:rsidRPr="006E7255" w:rsidRDefault="00931B47" w:rsidP="007E5384">
            <w:pPr>
              <w:pStyle w:val="NoSpacing"/>
              <w:jc w:val="right"/>
            </w:pPr>
            <w:r>
              <w:t>11 Aug 2013</w:t>
            </w:r>
          </w:p>
        </w:tc>
      </w:tr>
      <w:tr w:rsidR="00E70F2B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77777777" w:rsidR="00E70F2B" w:rsidRPr="006E7255" w:rsidRDefault="00E70F2B" w:rsidP="006420F2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77777777" w:rsidR="00E70F2B" w:rsidRPr="006E7255" w:rsidRDefault="00E70F2B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30 May 2010</w:t>
            </w:r>
          </w:p>
        </w:tc>
      </w:tr>
      <w:tr w:rsidR="00E70F2B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E70F2B" w:rsidRPr="006E7255" w:rsidRDefault="00E70F2B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E70F2B" w:rsidRPr="006E7255" w:rsidRDefault="00E70F2B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E70F2B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E70F2B" w:rsidRPr="006E7255" w:rsidRDefault="00E70F2B" w:rsidP="006420F2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E70F2B" w:rsidRPr="006E7255" w:rsidRDefault="00E70F2B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E70F2B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E70F2B" w:rsidRPr="006E7255" w:rsidRDefault="00EC1A73" w:rsidP="006420F2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58B983CA" w:rsidR="00E70F2B" w:rsidRPr="006E7255" w:rsidRDefault="00EC1A73" w:rsidP="006420F2">
            <w:pPr>
              <w:pStyle w:val="NoSpacing"/>
            </w:pPr>
            <w:r>
              <w:t xml:space="preserve">Bowmen of </w:t>
            </w:r>
            <w:proofErr w:type="spellStart"/>
            <w:r w:rsidR="008260A6">
              <w:t>Darentford</w:t>
            </w:r>
            <w:proofErr w:type="spellEnd"/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E70F2B" w:rsidRPr="006E7255" w:rsidRDefault="00EC1A73" w:rsidP="007E5384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E70F2B" w:rsidRPr="006E7255" w:rsidRDefault="00EC1A73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931B4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4A12A4BE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64584F57" w:rsidR="00931B47" w:rsidRPr="006E7255" w:rsidRDefault="00931B47" w:rsidP="007E5384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2AE8B70A" w:rsidR="00931B47" w:rsidRPr="006E7255" w:rsidRDefault="00931B47" w:rsidP="007E5384">
            <w:pPr>
              <w:pStyle w:val="NoSpacing"/>
              <w:jc w:val="right"/>
            </w:pPr>
            <w:r>
              <w:t>17 Aug 2013</w:t>
            </w:r>
          </w:p>
        </w:tc>
      </w:tr>
      <w:tr w:rsidR="00AD285E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AD285E" w:rsidRPr="006E7255" w:rsidRDefault="00AD285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AD285E" w:rsidRPr="006E7255" w:rsidRDefault="00AD285E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AD285E" w:rsidRPr="006E7255" w:rsidRDefault="00AD285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AD285E" w:rsidRPr="006E7255" w:rsidRDefault="00AD285E" w:rsidP="007E5384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AD285E" w:rsidRPr="006E7255" w:rsidRDefault="00AD285E" w:rsidP="007E5384">
            <w:pPr>
              <w:pStyle w:val="NoSpacing"/>
              <w:jc w:val="right"/>
            </w:pPr>
            <w:r>
              <w:t>11 May 2013</w:t>
            </w:r>
          </w:p>
        </w:tc>
      </w:tr>
      <w:tr w:rsidR="00E70F2B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E70F2B" w:rsidRPr="006E7255" w:rsidRDefault="00E70F2B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E70F2B" w:rsidRPr="006E7255" w:rsidRDefault="00E70F2B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E70F2B" w:rsidRPr="006E7255" w:rsidRDefault="00E70F2B" w:rsidP="007E5384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E70F2B" w:rsidRPr="006E7255" w:rsidRDefault="00E70F2B" w:rsidP="007E5384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E70F2B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E70F2B" w:rsidRPr="006E7255" w:rsidRDefault="00E70F2B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E70F2B" w:rsidRPr="006E7255" w:rsidRDefault="00E70F2B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E70F2B" w:rsidRPr="006E7255" w:rsidRDefault="00E70F2B" w:rsidP="007E5384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931B4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931B47" w:rsidRPr="00E70F2B" w:rsidRDefault="00931B47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931B47" w:rsidRPr="006E7255" w:rsidRDefault="00931B47" w:rsidP="006420F2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931B47" w:rsidRPr="006E7255" w:rsidRDefault="00931B47" w:rsidP="006420F2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931B47" w:rsidRPr="006E7255" w:rsidRDefault="00931B47" w:rsidP="007E5384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931B47" w:rsidRPr="006E7255" w:rsidRDefault="00931B47" w:rsidP="007E5384">
            <w:pPr>
              <w:pStyle w:val="NoSpacing"/>
              <w:jc w:val="right"/>
            </w:pPr>
            <w:r>
              <w:t>05 Aug 20013</w:t>
            </w:r>
          </w:p>
        </w:tc>
      </w:tr>
      <w:tr w:rsidR="00931B4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931B47" w:rsidRPr="00E70F2B" w:rsidRDefault="00931B47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931B47" w:rsidRPr="006E7255" w:rsidRDefault="00931B47" w:rsidP="006420F2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931B47" w:rsidRPr="006E7255" w:rsidRDefault="00931B47" w:rsidP="006420F2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931B47" w:rsidRPr="006E7255" w:rsidRDefault="00931B47" w:rsidP="007E5384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931B47" w:rsidRPr="006E7255" w:rsidRDefault="00931B47" w:rsidP="007E5384">
            <w:pPr>
              <w:pStyle w:val="NoSpacing"/>
              <w:jc w:val="right"/>
            </w:pPr>
            <w:r>
              <w:t>07 Aug 2013</w:t>
            </w:r>
          </w:p>
        </w:tc>
      </w:tr>
      <w:tr w:rsidR="00931B4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931B47" w:rsidRPr="006E7255" w:rsidRDefault="00931B47" w:rsidP="006420F2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931B47" w:rsidRPr="006E7255" w:rsidRDefault="00931B47" w:rsidP="006420F2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931B47" w:rsidRPr="006E7255" w:rsidRDefault="00931B47" w:rsidP="007E5384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931B47" w:rsidRPr="006E7255" w:rsidRDefault="00931B47" w:rsidP="007E5384">
            <w:pPr>
              <w:pStyle w:val="NoSpacing"/>
              <w:jc w:val="right"/>
            </w:pPr>
            <w:r>
              <w:t>15 Jun 2013</w:t>
            </w:r>
          </w:p>
        </w:tc>
      </w:tr>
      <w:tr w:rsidR="00931B4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931B47" w:rsidRPr="006E7255" w:rsidRDefault="00931B47" w:rsidP="006420F2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931B47" w:rsidRPr="006E7255" w:rsidRDefault="00931B47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931B47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931B4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931B47"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787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931B4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931B4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931B47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931B47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931B47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931B47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931B47" w:rsidRPr="006E7255" w:rsidRDefault="00931B47" w:rsidP="006420F2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931B47" w:rsidRPr="006E7255" w:rsidRDefault="00931B47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931B4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931B47" w:rsidRPr="006E7255" w:rsidRDefault="00931B47" w:rsidP="006420F2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931B47" w:rsidRPr="006E7255" w:rsidRDefault="00931B47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931B47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931B4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931B47" w:rsidRPr="006E7255" w:rsidRDefault="00931B47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4F6A6B12" w:rsidR="00931B47" w:rsidRPr="006E7255" w:rsidRDefault="00931B47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409A6D67" w:rsidR="00931B47" w:rsidRPr="006E7255" w:rsidRDefault="00931B47" w:rsidP="007E5384">
            <w:pPr>
              <w:pStyle w:val="NoSpacing"/>
              <w:jc w:val="right"/>
            </w:pPr>
            <w:r w:rsidRPr="006E7255">
              <w:t>449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931B47" w:rsidRPr="006E7255" w:rsidRDefault="00931B47" w:rsidP="007E5384">
            <w:pPr>
              <w:pStyle w:val="NoSpacing"/>
              <w:jc w:val="right"/>
            </w:pPr>
            <w:r w:rsidRPr="006E7255">
              <w:t>29 Jul 2012</w:t>
            </w:r>
          </w:p>
        </w:tc>
      </w:tr>
      <w:tr w:rsidR="00931B4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72F34EA5" w:rsidR="00931B4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931B47" w:rsidRPr="006E7255" w:rsidRDefault="00931B47" w:rsidP="007E5384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931B47" w:rsidRPr="006E7255" w:rsidRDefault="00931B47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931B4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931B47" w:rsidRPr="006E7255" w:rsidRDefault="00931B47" w:rsidP="006420F2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931B47" w:rsidRPr="006E7255" w:rsidRDefault="00931B47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931B4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931B47" w:rsidRPr="00E70F2B" w:rsidRDefault="00931B47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117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931B47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168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931B4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1D7A7E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233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931B47" w:rsidRPr="006E7255" w14:paraId="1160C2F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269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8"/>
      <w:bookmarkEnd w:id="9"/>
    </w:p>
    <w:p w14:paraId="0968C0B4" w14:textId="77777777" w:rsidR="00FD75CA" w:rsidRPr="006E7255" w:rsidRDefault="00FD75CA" w:rsidP="00FD75CA">
      <w:pPr>
        <w:pStyle w:val="Heading3"/>
      </w:pPr>
      <w:bookmarkStart w:id="11" w:name="_Toc146460778"/>
      <w:r w:rsidRPr="006E7255">
        <w:t xml:space="preserve">Ladies - </w:t>
      </w:r>
      <w:proofErr w:type="gramStart"/>
      <w:r w:rsidRPr="006E7255">
        <w:t>Senior</w:t>
      </w:r>
      <w:bookmarkEnd w:id="1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 xml:space="preserve">Miss F. </w:t>
            </w:r>
            <w:proofErr w:type="spellStart"/>
            <w:r>
              <w:t>Squillaci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E70F2B" w:rsidRPr="006E7255" w:rsidRDefault="00E70F2B" w:rsidP="006420F2">
            <w:pPr>
              <w:pStyle w:val="NoSpacing"/>
            </w:pPr>
            <w:r w:rsidRPr="006E7255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E70F2B" w:rsidRPr="006E7255" w:rsidRDefault="00E70F2B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E70F2B" w:rsidRPr="006E7255" w:rsidRDefault="00E70F2B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E70F2B" w:rsidRPr="006E7255" w:rsidRDefault="00E70F2B" w:rsidP="007E5384">
            <w:pPr>
              <w:pStyle w:val="NoSpacing"/>
              <w:jc w:val="right"/>
            </w:pPr>
            <w:r w:rsidRPr="006E7255">
              <w:t>08 Aug 2012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 Dec 2011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2" w:name="_Toc146460779"/>
      <w:r w:rsidRPr="006E7255">
        <w:t xml:space="preserve">Gentlemen - </w:t>
      </w:r>
      <w:proofErr w:type="gramStart"/>
      <w:r w:rsidRPr="006E7255">
        <w:t>Senior</w:t>
      </w:r>
      <w:bookmarkEnd w:id="1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13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4BB30448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2DB8173F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02 Sep 2012</w:t>
            </w:r>
          </w:p>
        </w:tc>
      </w:tr>
      <w:bookmarkEnd w:id="13"/>
      <w:tr w:rsidR="00E70F2B" w:rsidRPr="006E7255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E70F2B" w:rsidRPr="006E7255" w:rsidRDefault="00E70F2B" w:rsidP="007E5384">
            <w:pPr>
              <w:pStyle w:val="NoSpacing"/>
              <w:jc w:val="right"/>
            </w:pPr>
            <w:r w:rsidRPr="006E7255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0550C226" w:rsidR="00E70F2B" w:rsidRPr="006E7255" w:rsidRDefault="00E70F2B" w:rsidP="007E5384">
            <w:pPr>
              <w:pStyle w:val="NoSpacing"/>
              <w:jc w:val="right"/>
            </w:pPr>
            <w:r w:rsidRPr="006E7255">
              <w:t>29 Jul 2012</w:t>
            </w:r>
          </w:p>
        </w:tc>
      </w:tr>
      <w:tr w:rsidR="00353D65" w:rsidRPr="006E7255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14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2214218" w:rsidR="00E70F2B" w:rsidRPr="006E7255" w:rsidRDefault="00E70F2B" w:rsidP="006420F2">
            <w:pPr>
              <w:pStyle w:val="NoSpacing"/>
            </w:pPr>
            <w:r w:rsidRPr="006E7255">
              <w:t xml:space="preserve">C. </w:t>
            </w:r>
            <w:proofErr w:type="spellStart"/>
            <w:r w:rsidR="00D05FC1"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0F1546E" w:rsidR="00E70F2B" w:rsidRPr="006E7255" w:rsidRDefault="00D05FC1" w:rsidP="006420F2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540E543" w:rsidR="00E70F2B" w:rsidRPr="006E7255" w:rsidRDefault="00E70F2B" w:rsidP="007E5384">
            <w:pPr>
              <w:pStyle w:val="NoSpacing"/>
              <w:jc w:val="right"/>
            </w:pPr>
            <w:r w:rsidRPr="006E7255">
              <w:t>8</w:t>
            </w:r>
            <w:r w:rsidR="00D05FC1">
              <w:t>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CDE0BF0" w:rsidR="00E70F2B" w:rsidRPr="006E7255" w:rsidRDefault="00D05FC1" w:rsidP="007E5384">
            <w:pPr>
              <w:pStyle w:val="NoSpacing"/>
              <w:jc w:val="right"/>
            </w:pPr>
            <w:r>
              <w:t xml:space="preserve">08 </w:t>
            </w:r>
            <w:r w:rsidR="008260A6">
              <w:t xml:space="preserve">Jul </w:t>
            </w:r>
            <w:r>
              <w:t>2013</w:t>
            </w:r>
          </w:p>
        </w:tc>
      </w:tr>
      <w:bookmarkEnd w:id="14"/>
      <w:tr w:rsidR="009D0CFE" w:rsidRPr="006E7255" w14:paraId="1D919A2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1F9FF4F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E70F2B" w:rsidRPr="006E7255" w:rsidRDefault="00E70F2B" w:rsidP="006420F2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E70F2B" w:rsidRPr="006E7255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C7029B" w:rsidRPr="006E7255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C7029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C7029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5B0898" w:rsidRPr="006E7255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5B089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5B0898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5B0898" w:rsidRPr="006E7255" w:rsidRDefault="005B0898" w:rsidP="007E5384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5B0898" w:rsidRPr="006E7255" w:rsidRDefault="005B0898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E70F2B" w:rsidRPr="006E7255" w:rsidRDefault="00E70F2B" w:rsidP="006420F2">
            <w:pPr>
              <w:pStyle w:val="NoSpacing"/>
            </w:pPr>
            <w:r w:rsidRPr="006E7255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E70F2B" w:rsidRPr="006E7255" w:rsidRDefault="00E70F2B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2006</w:t>
            </w:r>
          </w:p>
        </w:tc>
      </w:tr>
      <w:tr w:rsidR="00E70F2B" w:rsidRPr="006E7255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E70F2B" w:rsidRPr="006E7255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E70F2B" w:rsidRPr="006E7255" w:rsidRDefault="00446F96" w:rsidP="006420F2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E70F2B" w:rsidRPr="006E7255" w:rsidRDefault="00446F96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E70F2B" w:rsidRPr="006E7255" w:rsidRDefault="00446F96" w:rsidP="007E5384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E70F2B" w:rsidRPr="006E7255" w:rsidRDefault="00446F96" w:rsidP="007E5384">
            <w:pPr>
              <w:pStyle w:val="NoSpacing"/>
              <w:jc w:val="right"/>
            </w:pPr>
            <w:r>
              <w:t>26 May 2013</w:t>
            </w:r>
          </w:p>
        </w:tc>
      </w:tr>
      <w:tr w:rsidR="00E70F2B" w:rsidRPr="006E7255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7728E" w:rsidRPr="006E7255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7728E" w:rsidRPr="006E7255" w:rsidRDefault="0025080F" w:rsidP="006420F2">
            <w:pPr>
              <w:pStyle w:val="NoSpacing"/>
              <w:rPr>
                <w:rStyle w:val="Strong"/>
              </w:rPr>
            </w:pPr>
            <w:bookmarkStart w:id="15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7728E" w:rsidRPr="006E7255" w:rsidRDefault="0027728E" w:rsidP="006420F2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7728E" w:rsidRPr="006E7255" w:rsidRDefault="0027728E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7728E" w:rsidRPr="006E7255" w:rsidRDefault="0027728E" w:rsidP="007E5384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7728E" w:rsidRPr="006E7255" w:rsidRDefault="0027728E" w:rsidP="007E5384">
            <w:pPr>
              <w:pStyle w:val="NoSpacing"/>
              <w:jc w:val="right"/>
            </w:pPr>
            <w:r>
              <w:t>07 Jul 2013</w:t>
            </w:r>
          </w:p>
        </w:tc>
      </w:tr>
      <w:bookmarkEnd w:id="15"/>
      <w:tr w:rsidR="00031C07" w:rsidRPr="006E7255" w14:paraId="5AFC9D2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031C0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031C07" w:rsidRPr="006E7255" w:rsidRDefault="00031C07" w:rsidP="006420F2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031C07" w:rsidRPr="006E7255" w:rsidRDefault="00031C07" w:rsidP="006420F2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031C07" w:rsidRPr="006E7255" w:rsidRDefault="00031C07" w:rsidP="007E5384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031C07" w:rsidRPr="006E7255" w:rsidRDefault="00031C07" w:rsidP="007E5384">
            <w:pPr>
              <w:pStyle w:val="NoSpacing"/>
              <w:jc w:val="right"/>
            </w:pPr>
            <w:r>
              <w:t>25 Aug 2013</w:t>
            </w:r>
          </w:p>
        </w:tc>
      </w:tr>
      <w:tr w:rsidR="0027728E" w:rsidRPr="006E7255" w14:paraId="0968C23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7728E" w:rsidRPr="006E7255" w:rsidRDefault="0027728E" w:rsidP="006420F2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7728E" w:rsidRPr="006E7255" w:rsidRDefault="0027728E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7728E" w:rsidRPr="006E7255" w:rsidRDefault="0027728E" w:rsidP="007E5384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7728E" w:rsidRPr="006E7255" w:rsidRDefault="0027728E" w:rsidP="007E5384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7728E" w:rsidRPr="006E7255" w14:paraId="0B84CE8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7728E" w:rsidRPr="00E70F2B" w:rsidRDefault="0027728E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7728E" w:rsidRPr="006E7255" w:rsidRDefault="0027728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7728E" w:rsidRPr="006E7255" w:rsidRDefault="0027728E" w:rsidP="007E5384">
            <w:pPr>
              <w:pStyle w:val="NoSpacing"/>
              <w:jc w:val="right"/>
            </w:pPr>
          </w:p>
        </w:tc>
      </w:tr>
      <w:tr w:rsidR="0027728E" w:rsidRPr="006E7255" w14:paraId="49764F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7728E" w:rsidRPr="006E7255" w:rsidRDefault="0027728E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7728E" w:rsidRPr="006E7255" w:rsidRDefault="0027728E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27728E" w:rsidRPr="006E7255" w14:paraId="418B98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7728E" w:rsidRPr="006E7255" w:rsidRDefault="0027728E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7728E" w:rsidRPr="006E7255" w:rsidRDefault="0027728E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27728E" w:rsidRPr="006E7255" w14:paraId="0B0C325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7728E" w:rsidRPr="006E7255" w:rsidRDefault="0027728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7728E" w:rsidRPr="006E7255" w:rsidRDefault="0027728E" w:rsidP="007E5384">
            <w:pPr>
              <w:pStyle w:val="NoSpacing"/>
              <w:jc w:val="right"/>
            </w:pPr>
          </w:p>
        </w:tc>
      </w:tr>
      <w:tr w:rsidR="005B0898" w:rsidRPr="006E7255" w14:paraId="5CAA391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5B0898" w:rsidRPr="006E7255" w:rsidRDefault="005B0898" w:rsidP="007E5384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5B0898" w:rsidRPr="006E7255" w:rsidRDefault="005B0898" w:rsidP="007E5384">
            <w:pPr>
              <w:pStyle w:val="NoSpacing"/>
              <w:jc w:val="right"/>
            </w:pPr>
            <w:r>
              <w:t>27 Jul 2013</w:t>
            </w:r>
          </w:p>
        </w:tc>
      </w:tr>
      <w:tr w:rsidR="005B0898" w:rsidRPr="006E7255" w14:paraId="2764C4D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77777777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467B1B4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7BD2E4E2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764CD3E5" w:rsidR="005B0898" w:rsidRPr="006E7255" w:rsidRDefault="005B0898" w:rsidP="007E5384">
            <w:pPr>
              <w:pStyle w:val="NoSpacing"/>
              <w:jc w:val="right"/>
            </w:pPr>
            <w:r w:rsidRPr="006E7255">
              <w:t>2</w:t>
            </w:r>
            <w:r>
              <w:t>82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7C69E6C8" w:rsidR="005B0898" w:rsidRPr="006E7255" w:rsidRDefault="005B0898" w:rsidP="007E5384">
            <w:pPr>
              <w:pStyle w:val="NoSpacing"/>
              <w:jc w:val="right"/>
            </w:pPr>
            <w:r>
              <w:t>27 Jul 2013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6" w:name="_Toc146460819"/>
      <w:bookmarkStart w:id="17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18" w:name="_Toc146460821"/>
      <w:r w:rsidRPr="006E7255">
        <w:t xml:space="preserve">Ladies - </w:t>
      </w:r>
      <w:proofErr w:type="gramStart"/>
      <w:r w:rsidRPr="006E7255">
        <w:t>Senior</w:t>
      </w:r>
      <w:bookmarkEnd w:id="1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16"/>
      <w:bookmarkEnd w:id="17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56AE7" w14:textId="77777777" w:rsidR="001962B0" w:rsidRDefault="001962B0" w:rsidP="001408DA">
      <w:r>
        <w:separator/>
      </w:r>
    </w:p>
    <w:p w14:paraId="44A2EB4C" w14:textId="77777777" w:rsidR="001962B0" w:rsidRDefault="001962B0"/>
    <w:p w14:paraId="3929921C" w14:textId="77777777" w:rsidR="001962B0" w:rsidRDefault="001962B0"/>
    <w:p w14:paraId="0AD70B4D" w14:textId="77777777" w:rsidR="001962B0" w:rsidRDefault="001962B0"/>
    <w:p w14:paraId="76D93541" w14:textId="77777777" w:rsidR="001962B0" w:rsidRDefault="001962B0"/>
  </w:endnote>
  <w:endnote w:type="continuationSeparator" w:id="0">
    <w:p w14:paraId="066B34AB" w14:textId="77777777" w:rsidR="001962B0" w:rsidRDefault="001962B0" w:rsidP="001408DA">
      <w:r>
        <w:continuationSeparator/>
      </w:r>
    </w:p>
    <w:p w14:paraId="59D02E61" w14:textId="77777777" w:rsidR="001962B0" w:rsidRDefault="001962B0"/>
    <w:p w14:paraId="22902A2A" w14:textId="77777777" w:rsidR="001962B0" w:rsidRDefault="001962B0"/>
    <w:p w14:paraId="0FAE4874" w14:textId="77777777" w:rsidR="001962B0" w:rsidRDefault="001962B0"/>
    <w:p w14:paraId="2C1E50A6" w14:textId="77777777" w:rsidR="001962B0" w:rsidRDefault="00196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9B174E" w:rsidRPr="005F0A53" w:rsidRDefault="009B174E" w:rsidP="00571FB9">
    <w:pPr>
      <w:pStyle w:val="Footer1"/>
    </w:pPr>
    <w:r w:rsidRPr="005F0A53">
      <w:t>The Kent Archery Association is affiliated to:</w:t>
    </w:r>
  </w:p>
  <w:p w14:paraId="0968C2CE" w14:textId="77777777" w:rsidR="009B174E" w:rsidRDefault="009B174E" w:rsidP="002533C0">
    <w:pPr>
      <w:pStyle w:val="Footer2"/>
    </w:pPr>
    <w:r>
      <w:t>The Southern Counties Archery Society</w:t>
    </w:r>
  </w:p>
  <w:p w14:paraId="0968C2CF" w14:textId="77777777" w:rsidR="009B174E" w:rsidRDefault="009B174E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9B174E" w:rsidRPr="00994121" w:rsidRDefault="009B174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A7BCF" w14:textId="77777777" w:rsidR="001962B0" w:rsidRDefault="001962B0" w:rsidP="001408DA">
      <w:r>
        <w:separator/>
      </w:r>
    </w:p>
    <w:p w14:paraId="5CDC7C0E" w14:textId="77777777" w:rsidR="001962B0" w:rsidRDefault="001962B0"/>
    <w:p w14:paraId="11900659" w14:textId="77777777" w:rsidR="001962B0" w:rsidRDefault="001962B0"/>
    <w:p w14:paraId="5D502EF7" w14:textId="77777777" w:rsidR="001962B0" w:rsidRDefault="001962B0"/>
    <w:p w14:paraId="6826A121" w14:textId="77777777" w:rsidR="001962B0" w:rsidRDefault="001962B0"/>
  </w:footnote>
  <w:footnote w:type="continuationSeparator" w:id="0">
    <w:p w14:paraId="02C812B9" w14:textId="77777777" w:rsidR="001962B0" w:rsidRDefault="001962B0" w:rsidP="001408DA">
      <w:r>
        <w:continuationSeparator/>
      </w:r>
    </w:p>
    <w:p w14:paraId="5082E227" w14:textId="77777777" w:rsidR="001962B0" w:rsidRDefault="001962B0"/>
    <w:p w14:paraId="482ACCAF" w14:textId="77777777" w:rsidR="001962B0" w:rsidRDefault="001962B0"/>
    <w:p w14:paraId="2CFB303D" w14:textId="77777777" w:rsidR="001962B0" w:rsidRDefault="001962B0"/>
    <w:p w14:paraId="3B7665C2" w14:textId="77777777" w:rsidR="001962B0" w:rsidRDefault="001962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9B174E" w:rsidRDefault="009B174E"/>
  <w:p w14:paraId="4A9F4374" w14:textId="77777777" w:rsidR="009B174E" w:rsidRDefault="009B174E"/>
  <w:p w14:paraId="609F36DA" w14:textId="77777777" w:rsidR="00F56AD1" w:rsidRDefault="00F56A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B174E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B174E" w:rsidRDefault="009B174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9B174E" w:rsidRDefault="009B174E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A5673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B174E" w:rsidRDefault="009B174E" w:rsidP="00BA491D"/>
      </w:tc>
    </w:tr>
    <w:tr w:rsidR="009B174E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B174E" w:rsidRDefault="009B174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B174E" w:rsidRDefault="009B174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B174E" w:rsidRDefault="009B174E" w:rsidP="00BA491D"/>
      </w:tc>
    </w:tr>
  </w:tbl>
  <w:p w14:paraId="0968C2C6" w14:textId="77777777" w:rsidR="009B174E" w:rsidRPr="00761C8A" w:rsidRDefault="009B174E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2B0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5767-7B00-4C7E-BB77-02E405D8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64</TotalTime>
  <Pages>8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23</cp:revision>
  <cp:lastPrinted>2014-02-25T00:33:00Z</cp:lastPrinted>
  <dcterms:created xsi:type="dcterms:W3CDTF">2013-11-24T14:44:00Z</dcterms:created>
  <dcterms:modified xsi:type="dcterms:W3CDTF">2014-02-25T17:01:00Z</dcterms:modified>
</cp:coreProperties>
</file>